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910B5" w14:textId="709B332D" w:rsidR="00527A5E" w:rsidRDefault="00527A5E" w:rsidP="00527A5E">
      <w:pPr>
        <w:jc w:val="left"/>
      </w:pPr>
    </w:p>
    <w:p w14:paraId="30A2DB94" w14:textId="77777777" w:rsidR="00527A5E" w:rsidRDefault="00527A5E" w:rsidP="00527A5E"/>
    <w:p w14:paraId="72CE7ED9" w14:textId="77777777" w:rsidR="00527A5E" w:rsidRDefault="00527A5E" w:rsidP="00527A5E"/>
    <w:p w14:paraId="76E552F9" w14:textId="77777777" w:rsidR="00527A5E" w:rsidRDefault="00527A5E" w:rsidP="00527A5E"/>
    <w:p w14:paraId="56AD1C4F" w14:textId="77777777" w:rsidR="00527A5E" w:rsidRDefault="00527A5E" w:rsidP="00527A5E"/>
    <w:p w14:paraId="4A23D44C" w14:textId="77777777" w:rsidR="00527A5E" w:rsidRDefault="00527A5E" w:rsidP="00527A5E"/>
    <w:p w14:paraId="5B943A07" w14:textId="77777777" w:rsidR="00527A5E" w:rsidRDefault="00527A5E" w:rsidP="00527A5E"/>
    <w:p w14:paraId="2D8F6C6A" w14:textId="77777777" w:rsidR="00527A5E" w:rsidRDefault="00527A5E" w:rsidP="00527A5E"/>
    <w:p w14:paraId="73714F85" w14:textId="77777777" w:rsidR="00527A5E" w:rsidRDefault="00527A5E" w:rsidP="00527A5E"/>
    <w:p w14:paraId="60831740" w14:textId="77777777" w:rsidR="00527A5E" w:rsidRDefault="00527A5E" w:rsidP="00527A5E"/>
    <w:p w14:paraId="201FE3FE" w14:textId="77777777" w:rsidR="00527A5E" w:rsidRDefault="00527A5E" w:rsidP="00527A5E"/>
    <w:p w14:paraId="027A56C7" w14:textId="77777777" w:rsidR="00527A5E" w:rsidRDefault="00527A5E" w:rsidP="00527A5E"/>
    <w:p w14:paraId="2A5FB90E" w14:textId="77777777" w:rsidR="00527A5E" w:rsidRDefault="00527A5E" w:rsidP="00527A5E"/>
    <w:p w14:paraId="354B20BC" w14:textId="77777777" w:rsidR="00527A5E" w:rsidRDefault="00527A5E" w:rsidP="00527A5E"/>
    <w:p w14:paraId="1E33A431" w14:textId="77777777" w:rsidR="00527A5E" w:rsidRDefault="00527A5E" w:rsidP="00527A5E"/>
    <w:p w14:paraId="3E2EA1C0" w14:textId="77777777" w:rsidR="00527A5E" w:rsidRDefault="00527A5E" w:rsidP="00527A5E"/>
    <w:p w14:paraId="1E001433" w14:textId="77777777" w:rsidR="00527A5E" w:rsidRDefault="00527A5E" w:rsidP="00527A5E"/>
    <w:p w14:paraId="0413AD04" w14:textId="77777777" w:rsidR="00527A5E" w:rsidRDefault="00527A5E" w:rsidP="00527A5E"/>
    <w:p w14:paraId="01E126AF" w14:textId="77777777" w:rsidR="00527A5E" w:rsidRDefault="00527A5E" w:rsidP="00527A5E"/>
    <w:p w14:paraId="3595ABD7" w14:textId="77777777" w:rsidR="00527A5E" w:rsidRDefault="00527A5E" w:rsidP="00527A5E"/>
    <w:p w14:paraId="49EE2DA6" w14:textId="77777777" w:rsidR="00527A5E" w:rsidRDefault="00527A5E" w:rsidP="00527A5E"/>
    <w:p w14:paraId="515A2247" w14:textId="77777777" w:rsidR="00527A5E" w:rsidRDefault="00527A5E" w:rsidP="00527A5E"/>
    <w:p w14:paraId="09E1E9FE" w14:textId="77777777" w:rsidR="00527A5E" w:rsidRDefault="00527A5E" w:rsidP="00527A5E"/>
    <w:tbl>
      <w:tblPr>
        <w:tblW w:w="0" w:type="auto"/>
        <w:tblInd w:w="1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6"/>
      </w:tblGrid>
      <w:tr w:rsidR="00527A5E" w:rsidRPr="00B111B0" w14:paraId="729BC370" w14:textId="77777777" w:rsidTr="00304589">
        <w:tc>
          <w:tcPr>
            <w:tcW w:w="6306" w:type="dxa"/>
          </w:tcPr>
          <w:p w14:paraId="3ADA73D7" w14:textId="2815DFED" w:rsidR="00527A5E" w:rsidRPr="00B266B4" w:rsidRDefault="008D7672" w:rsidP="00304589">
            <w:pPr>
              <w:pStyle w:val="Titolo2"/>
              <w:rPr>
                <w:rFonts w:ascii="Times New Roman" w:hAnsi="Times New Roman"/>
                <w:color w:val="auto"/>
                <w:sz w:val="32"/>
                <w:szCs w:val="32"/>
              </w:rPr>
            </w:pPr>
            <w:r w:rsidRPr="00B266B4">
              <w:rPr>
                <w:rFonts w:ascii="Times New Roman" w:hAnsi="Times New Roman"/>
                <w:color w:val="auto"/>
                <w:sz w:val="32"/>
                <w:szCs w:val="32"/>
              </w:rPr>
              <w:t>ACTION LEARNING PROJECT</w:t>
            </w:r>
          </w:p>
          <w:p w14:paraId="699ACC48" w14:textId="0D073765" w:rsidR="00527A5E" w:rsidRPr="00B266B4" w:rsidRDefault="00527A5E" w:rsidP="00304589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266B4">
              <w:rPr>
                <w:b/>
                <w:sz w:val="32"/>
                <w:szCs w:val="32"/>
                <w:lang w:val="en-US"/>
              </w:rPr>
              <w:t>Scheda</w:t>
            </w:r>
            <w:proofErr w:type="spellEnd"/>
            <w:r w:rsidRPr="00B266B4">
              <w:rPr>
                <w:b/>
                <w:sz w:val="32"/>
                <w:szCs w:val="32"/>
                <w:lang w:val="en-US"/>
              </w:rPr>
              <w:t xml:space="preserve"> di </w:t>
            </w:r>
            <w:proofErr w:type="spellStart"/>
            <w:r w:rsidRPr="00B266B4">
              <w:rPr>
                <w:b/>
                <w:sz w:val="32"/>
                <w:szCs w:val="32"/>
                <w:lang w:val="en-US"/>
              </w:rPr>
              <w:t>proposta</w:t>
            </w:r>
            <w:proofErr w:type="spellEnd"/>
          </w:p>
        </w:tc>
      </w:tr>
    </w:tbl>
    <w:p w14:paraId="5CA5A55C" w14:textId="77777777" w:rsidR="00527A5E" w:rsidRPr="00B266B4" w:rsidRDefault="00527A5E" w:rsidP="00527A5E">
      <w:pPr>
        <w:rPr>
          <w:rFonts w:ascii="Arial" w:hAnsi="Arial"/>
          <w:lang w:val="en-US"/>
        </w:rPr>
      </w:pPr>
    </w:p>
    <w:p w14:paraId="59C5960F" w14:textId="77777777" w:rsidR="00527A5E" w:rsidRPr="00B266B4" w:rsidRDefault="00527A5E" w:rsidP="00527A5E">
      <w:pPr>
        <w:rPr>
          <w:rFonts w:ascii="Arial" w:hAnsi="Arial"/>
          <w:lang w:val="en-US"/>
        </w:rPr>
      </w:pPr>
    </w:p>
    <w:tbl>
      <w:tblPr>
        <w:tblW w:w="0" w:type="auto"/>
        <w:tblInd w:w="1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6"/>
      </w:tblGrid>
      <w:tr w:rsidR="00527A5E" w14:paraId="740259DA" w14:textId="77777777" w:rsidTr="00304589">
        <w:tc>
          <w:tcPr>
            <w:tcW w:w="6306" w:type="dxa"/>
          </w:tcPr>
          <w:p w14:paraId="0C1A9CE9" w14:textId="4221E9A2" w:rsidR="00527A5E" w:rsidRPr="001D4C9C" w:rsidRDefault="00527A5E" w:rsidP="00282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EMMAP – </w:t>
            </w:r>
            <w:r w:rsidR="00600164">
              <w:rPr>
                <w:sz w:val="28"/>
                <w:szCs w:val="28"/>
              </w:rPr>
              <w:t>XV</w:t>
            </w:r>
            <w:r w:rsidR="00D043E2">
              <w:rPr>
                <w:sz w:val="28"/>
                <w:szCs w:val="28"/>
              </w:rPr>
              <w:t>I</w:t>
            </w:r>
            <w:r w:rsidR="00B111B0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edizione</w:t>
            </w:r>
            <w:r w:rsidRPr="001D4C9C">
              <w:rPr>
                <w:sz w:val="28"/>
                <w:szCs w:val="28"/>
              </w:rPr>
              <w:t xml:space="preserve"> </w:t>
            </w:r>
          </w:p>
        </w:tc>
      </w:tr>
    </w:tbl>
    <w:p w14:paraId="193DFDC7" w14:textId="77777777" w:rsidR="00527A5E" w:rsidRPr="001D4C9C" w:rsidRDefault="00527A5E" w:rsidP="00527A5E">
      <w:pPr>
        <w:rPr>
          <w:rFonts w:ascii="Arial" w:hAnsi="Arial"/>
        </w:rPr>
      </w:pPr>
    </w:p>
    <w:p w14:paraId="7A3D7F40" w14:textId="77777777" w:rsidR="00527A5E" w:rsidRPr="001D4C9C" w:rsidRDefault="00527A5E" w:rsidP="00527A5E">
      <w:pPr>
        <w:rPr>
          <w:rFonts w:ascii="Arial" w:hAnsi="Arial"/>
        </w:rPr>
      </w:pPr>
    </w:p>
    <w:p w14:paraId="2447B0CA" w14:textId="77777777" w:rsidR="00527A5E" w:rsidRPr="001D4C9C" w:rsidRDefault="00527A5E" w:rsidP="00527A5E">
      <w:pPr>
        <w:rPr>
          <w:rFonts w:ascii="Arial" w:hAnsi="Arial"/>
        </w:rPr>
      </w:pPr>
    </w:p>
    <w:p w14:paraId="6D55F6A5" w14:textId="77777777" w:rsidR="00527A5E" w:rsidRPr="001D4C9C" w:rsidRDefault="00527A5E" w:rsidP="00527A5E">
      <w:pPr>
        <w:rPr>
          <w:rFonts w:ascii="Arial" w:hAnsi="Arial"/>
        </w:rPr>
      </w:pPr>
    </w:p>
    <w:tbl>
      <w:tblPr>
        <w:tblW w:w="0" w:type="auto"/>
        <w:tblInd w:w="1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6"/>
      </w:tblGrid>
      <w:tr w:rsidR="00527A5E" w14:paraId="65F2E9A3" w14:textId="77777777" w:rsidTr="00304589">
        <w:tc>
          <w:tcPr>
            <w:tcW w:w="6306" w:type="dxa"/>
          </w:tcPr>
          <w:p w14:paraId="15E3F9CD" w14:textId="77777777" w:rsidR="00527A5E" w:rsidRPr="001D4C9C" w:rsidRDefault="00527A5E" w:rsidP="00304589"/>
        </w:tc>
      </w:tr>
    </w:tbl>
    <w:p w14:paraId="32FA0CF3" w14:textId="77777777" w:rsidR="00527A5E" w:rsidRDefault="00527A5E" w:rsidP="00527A5E">
      <w:pPr>
        <w:rPr>
          <w:rFonts w:ascii="Arial" w:hAnsi="Arial"/>
        </w:rPr>
      </w:pPr>
    </w:p>
    <w:p w14:paraId="3DCF8DFC" w14:textId="77777777" w:rsidR="00527A5E" w:rsidRDefault="00527A5E" w:rsidP="00527A5E">
      <w:pPr>
        <w:rPr>
          <w:rFonts w:ascii="Arial" w:hAnsi="Arial"/>
        </w:rPr>
      </w:pPr>
    </w:p>
    <w:p w14:paraId="5E86CFDE" w14:textId="77777777" w:rsidR="00527A5E" w:rsidRDefault="00527A5E" w:rsidP="00527A5E">
      <w:pPr>
        <w:rPr>
          <w:rFonts w:ascii="Arial" w:hAnsi="Arial"/>
        </w:rPr>
      </w:pPr>
    </w:p>
    <w:p w14:paraId="74E150E3" w14:textId="77777777" w:rsidR="00527A5E" w:rsidRDefault="00527A5E" w:rsidP="00527A5E">
      <w:pPr>
        <w:jc w:val="left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02E8FB1F" w14:textId="77777777" w:rsidR="00527A5E" w:rsidRDefault="00527A5E" w:rsidP="00527A5E">
      <w:pPr>
        <w:widowControl w:val="0"/>
        <w:autoSpaceDE w:val="0"/>
        <w:autoSpaceDN w:val="0"/>
        <w:adjustRightInd w:val="0"/>
      </w:pPr>
    </w:p>
    <w:p w14:paraId="3E3DE699" w14:textId="77777777" w:rsidR="00527A5E" w:rsidRDefault="00527A5E">
      <w:pPr>
        <w:jc w:val="left"/>
        <w:rPr>
          <w:b/>
          <w:sz w:val="28"/>
          <w:szCs w:val="28"/>
        </w:rPr>
      </w:pPr>
    </w:p>
    <w:p w14:paraId="12D52E2E" w14:textId="6A3C540C" w:rsidR="00F0570F" w:rsidRPr="008D7672" w:rsidRDefault="00815E85" w:rsidP="006949B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815E85">
        <w:rPr>
          <w:b/>
          <w:sz w:val="28"/>
          <w:szCs w:val="28"/>
        </w:rPr>
        <w:t>Scheda di Proposta</w:t>
      </w:r>
    </w:p>
    <w:p w14:paraId="17594B91" w14:textId="77777777" w:rsidR="00F0570F" w:rsidRDefault="00F0570F" w:rsidP="00F0570F">
      <w:pPr>
        <w:widowControl w:val="0"/>
        <w:autoSpaceDE w:val="0"/>
        <w:autoSpaceDN w:val="0"/>
        <w:adjustRightInd w:val="0"/>
      </w:pPr>
    </w:p>
    <w:tbl>
      <w:tblPr>
        <w:tblStyle w:val="Grigliatabella"/>
        <w:tblW w:w="8222" w:type="dxa"/>
        <w:tblInd w:w="17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6F17D9" w14:paraId="212FC56E" w14:textId="77777777" w:rsidTr="006F17D9">
        <w:trPr>
          <w:trHeight w:val="502"/>
        </w:trPr>
        <w:tc>
          <w:tcPr>
            <w:tcW w:w="8222" w:type="dxa"/>
          </w:tcPr>
          <w:p w14:paraId="51FB1AC4" w14:textId="0172DF48" w:rsidR="008E3CDC" w:rsidRDefault="003D0E02" w:rsidP="00F0570F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3D0E02">
              <w:rPr>
                <w:b/>
                <w:i/>
              </w:rPr>
              <w:t>ENTE</w:t>
            </w:r>
          </w:p>
          <w:p w14:paraId="6C7B54A8" w14:textId="77777777" w:rsidR="00FA48E2" w:rsidRDefault="00D043E2" w:rsidP="00E33753">
            <w:pPr>
              <w:autoSpaceDE w:val="0"/>
              <w:autoSpaceDN w:val="0"/>
              <w:adjustRightInd w:val="0"/>
            </w:pPr>
            <w:r w:rsidRPr="00D043E2">
              <w:t>[…]</w:t>
            </w:r>
          </w:p>
          <w:p w14:paraId="4BDBE663" w14:textId="3E054D82" w:rsidR="00D043E2" w:rsidRPr="00CE0A61" w:rsidRDefault="00D043E2" w:rsidP="00E33753">
            <w:pPr>
              <w:autoSpaceDE w:val="0"/>
              <w:autoSpaceDN w:val="0"/>
              <w:adjustRightInd w:val="0"/>
            </w:pPr>
          </w:p>
        </w:tc>
      </w:tr>
      <w:tr w:rsidR="006F17D9" w14:paraId="36A692D2" w14:textId="77777777" w:rsidTr="006F17D9">
        <w:trPr>
          <w:trHeight w:val="737"/>
        </w:trPr>
        <w:tc>
          <w:tcPr>
            <w:tcW w:w="8222" w:type="dxa"/>
          </w:tcPr>
          <w:p w14:paraId="4328FBDB" w14:textId="4C5E59D9" w:rsidR="006F17D9" w:rsidRPr="003D0E02" w:rsidRDefault="008E3CDC" w:rsidP="00F0570F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3D0E02">
              <w:rPr>
                <w:b/>
                <w:i/>
              </w:rPr>
              <w:t xml:space="preserve">TITOLO </w:t>
            </w:r>
            <w:r w:rsidR="000B27E9" w:rsidRPr="003D0E02">
              <w:rPr>
                <w:b/>
                <w:i/>
              </w:rPr>
              <w:t>DEL PROGETTO</w:t>
            </w:r>
            <w:r w:rsidR="00763C24" w:rsidRPr="003D0E02">
              <w:rPr>
                <w:b/>
                <w:i/>
              </w:rPr>
              <w:t xml:space="preserve"> </w:t>
            </w:r>
          </w:p>
          <w:p w14:paraId="072ACBC1" w14:textId="76D62EBB" w:rsidR="006F17D9" w:rsidRDefault="00D043E2" w:rsidP="004C4157">
            <w:pPr>
              <w:autoSpaceDE w:val="0"/>
              <w:autoSpaceDN w:val="0"/>
              <w:adjustRightInd w:val="0"/>
            </w:pPr>
            <w:r>
              <w:t>[…]</w:t>
            </w:r>
          </w:p>
          <w:p w14:paraId="2AA997F6" w14:textId="526BA877" w:rsidR="00D043E2" w:rsidRPr="00F771E8" w:rsidRDefault="00D043E2" w:rsidP="004C4157">
            <w:pPr>
              <w:autoSpaceDE w:val="0"/>
              <w:autoSpaceDN w:val="0"/>
              <w:adjustRightInd w:val="0"/>
            </w:pPr>
          </w:p>
        </w:tc>
      </w:tr>
      <w:tr w:rsidR="006F17D9" w14:paraId="1811DD83" w14:textId="77777777" w:rsidTr="006F17D9">
        <w:trPr>
          <w:trHeight w:val="491"/>
        </w:trPr>
        <w:tc>
          <w:tcPr>
            <w:tcW w:w="8222" w:type="dxa"/>
          </w:tcPr>
          <w:p w14:paraId="4F3D4B95" w14:textId="70726D07" w:rsidR="00B46CAF" w:rsidRPr="003D0E02" w:rsidRDefault="00B46CAF" w:rsidP="00B46CAF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3D0E02">
              <w:rPr>
                <w:b/>
                <w:i/>
              </w:rPr>
              <w:t>IL CONTESTO DI RIFERIMENTO</w:t>
            </w:r>
          </w:p>
          <w:p w14:paraId="1B6E46F8" w14:textId="78F1729D" w:rsidR="006F17D9" w:rsidRDefault="00B46CAF" w:rsidP="00F0570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(</w:t>
            </w:r>
            <w:r w:rsidRPr="00B46CAF">
              <w:rPr>
                <w:i/>
              </w:rPr>
              <w:t>la situazione, lo scenario di partenza, il fabbisogno di cambiamento</w:t>
            </w:r>
            <w:r>
              <w:rPr>
                <w:i/>
              </w:rPr>
              <w:t xml:space="preserve">, il problema </w:t>
            </w:r>
            <w:r w:rsidR="0010190E">
              <w:rPr>
                <w:i/>
              </w:rPr>
              <w:t xml:space="preserve">concreto </w:t>
            </w:r>
            <w:r>
              <w:rPr>
                <w:i/>
              </w:rPr>
              <w:t>da risolvere…)</w:t>
            </w:r>
          </w:p>
          <w:p w14:paraId="61C6ECF7" w14:textId="66DFCA1A" w:rsidR="00CD378F" w:rsidRPr="00CD378F" w:rsidRDefault="00CD378F" w:rsidP="00F0570F">
            <w:pPr>
              <w:autoSpaceDE w:val="0"/>
              <w:autoSpaceDN w:val="0"/>
              <w:adjustRightInd w:val="0"/>
            </w:pPr>
            <w:r w:rsidRPr="00CD378F">
              <w:t>[…]</w:t>
            </w:r>
          </w:p>
          <w:p w14:paraId="5627AFE9" w14:textId="006B9AA0" w:rsidR="006F17D9" w:rsidRPr="006949BD" w:rsidRDefault="006F17D9" w:rsidP="00CD378F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6F17D9" w14:paraId="726DF57B" w14:textId="77777777" w:rsidTr="006F17D9">
        <w:trPr>
          <w:trHeight w:val="1977"/>
        </w:trPr>
        <w:tc>
          <w:tcPr>
            <w:tcW w:w="8222" w:type="dxa"/>
          </w:tcPr>
          <w:p w14:paraId="52129A02" w14:textId="77777777" w:rsidR="00304589" w:rsidRPr="003D0E02" w:rsidRDefault="00304589" w:rsidP="00304589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3D0E02">
              <w:rPr>
                <w:b/>
                <w:i/>
              </w:rPr>
              <w:t>OBIETTIVO DEL PROGETTO</w:t>
            </w:r>
          </w:p>
          <w:p w14:paraId="2EAB2A66" w14:textId="65AF4FF5" w:rsidR="00304589" w:rsidRDefault="005A23BC" w:rsidP="0030458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(Qual è l’obiettivo </w:t>
            </w:r>
            <w:r w:rsidR="0010190E">
              <w:rPr>
                <w:i/>
              </w:rPr>
              <w:t xml:space="preserve">puntuale </w:t>
            </w:r>
            <w:r>
              <w:rPr>
                <w:i/>
              </w:rPr>
              <w:t>che si vuole raggiungere attraver</w:t>
            </w:r>
            <w:r w:rsidR="00B266B4">
              <w:rPr>
                <w:i/>
              </w:rPr>
              <w:t xml:space="preserve">so il supporto del gruppo </w:t>
            </w:r>
            <w:proofErr w:type="spellStart"/>
            <w:r w:rsidR="00B266B4">
              <w:rPr>
                <w:i/>
              </w:rPr>
              <w:t>ALPro</w:t>
            </w:r>
            <w:proofErr w:type="spellEnd"/>
            <w:r>
              <w:rPr>
                <w:i/>
              </w:rPr>
              <w:t>?</w:t>
            </w:r>
            <w:r w:rsidR="00304589">
              <w:rPr>
                <w:i/>
              </w:rPr>
              <w:t>)</w:t>
            </w:r>
          </w:p>
          <w:p w14:paraId="24AD919C" w14:textId="2415F1FE" w:rsidR="006F17D9" w:rsidRPr="00F771E8" w:rsidRDefault="00CD378F" w:rsidP="009E2DE5">
            <w:pPr>
              <w:autoSpaceDE w:val="0"/>
              <w:autoSpaceDN w:val="0"/>
              <w:adjustRightInd w:val="0"/>
            </w:pPr>
            <w:r>
              <w:t>[…]</w:t>
            </w:r>
          </w:p>
        </w:tc>
      </w:tr>
      <w:tr w:rsidR="006F17D9" w14:paraId="540D62E9" w14:textId="77777777" w:rsidTr="005F1566">
        <w:trPr>
          <w:trHeight w:val="50"/>
        </w:trPr>
        <w:tc>
          <w:tcPr>
            <w:tcW w:w="8222" w:type="dxa"/>
          </w:tcPr>
          <w:p w14:paraId="465F5DC0" w14:textId="133FB61F" w:rsidR="006F17D9" w:rsidRPr="003D0E02" w:rsidRDefault="005A23BC" w:rsidP="00F0570F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3D0E02">
              <w:rPr>
                <w:b/>
                <w:i/>
              </w:rPr>
              <w:t>AZIONI</w:t>
            </w:r>
          </w:p>
          <w:p w14:paraId="2DB00A36" w14:textId="06333F85" w:rsidR="005A23BC" w:rsidRDefault="0010190E" w:rsidP="005A23B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(l</w:t>
            </w:r>
            <w:r w:rsidR="005A23BC" w:rsidRPr="00B46CAF">
              <w:rPr>
                <w:i/>
              </w:rPr>
              <w:t xml:space="preserve">e azioni che </w:t>
            </w:r>
            <w:r>
              <w:rPr>
                <w:i/>
              </w:rPr>
              <w:t>ci si aspetta che il gruppo metta</w:t>
            </w:r>
            <w:r w:rsidR="005A23BC" w:rsidRPr="00B46CAF">
              <w:rPr>
                <w:i/>
              </w:rPr>
              <w:t xml:space="preserve"> in campo in re</w:t>
            </w:r>
            <w:r>
              <w:rPr>
                <w:i/>
              </w:rPr>
              <w:t xml:space="preserve">lazione al contesto e agli obiettivi, anche da un punto metodologico – es. interviste, questionari, </w:t>
            </w:r>
            <w:r w:rsidR="00B24081">
              <w:rPr>
                <w:i/>
              </w:rPr>
              <w:t xml:space="preserve">analisi di dati, </w:t>
            </w:r>
            <w:proofErr w:type="spellStart"/>
            <w:r>
              <w:rPr>
                <w:i/>
              </w:rPr>
              <w:t>benchmarking</w:t>
            </w:r>
            <w:proofErr w:type="spellEnd"/>
            <w:r>
              <w:rPr>
                <w:i/>
              </w:rPr>
              <w:t>, etc.)</w:t>
            </w:r>
          </w:p>
          <w:p w14:paraId="77188936" w14:textId="21F502AE" w:rsidR="00CD378F" w:rsidRPr="00CD378F" w:rsidRDefault="00CD378F" w:rsidP="005A23BC">
            <w:pPr>
              <w:autoSpaceDE w:val="0"/>
              <w:autoSpaceDN w:val="0"/>
              <w:adjustRightInd w:val="0"/>
            </w:pPr>
            <w:r w:rsidRPr="00CD378F">
              <w:t>[…]</w:t>
            </w:r>
          </w:p>
          <w:p w14:paraId="1C8F61B8" w14:textId="0197ECC6" w:rsidR="006F17D9" w:rsidRPr="00CD378F" w:rsidRDefault="006F17D9" w:rsidP="00CD378F">
            <w:pPr>
              <w:autoSpaceDE w:val="0"/>
              <w:autoSpaceDN w:val="0"/>
              <w:adjustRightInd w:val="0"/>
            </w:pPr>
          </w:p>
        </w:tc>
      </w:tr>
      <w:tr w:rsidR="006F17D9" w14:paraId="508B4BD3" w14:textId="77777777" w:rsidTr="006F17D9">
        <w:trPr>
          <w:trHeight w:val="1988"/>
        </w:trPr>
        <w:tc>
          <w:tcPr>
            <w:tcW w:w="8222" w:type="dxa"/>
          </w:tcPr>
          <w:p w14:paraId="14056356" w14:textId="0DF396B8" w:rsidR="006F17D9" w:rsidRPr="003D0E02" w:rsidRDefault="000B27E9" w:rsidP="00813E89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3D0E02">
              <w:rPr>
                <w:b/>
                <w:i/>
              </w:rPr>
              <w:t>QUALI RISULTATI ATTESI</w:t>
            </w:r>
            <w:r w:rsidR="00B266B4" w:rsidRPr="003D0E02">
              <w:rPr>
                <w:b/>
                <w:i/>
              </w:rPr>
              <w:t xml:space="preserve"> ENTRO </w:t>
            </w:r>
            <w:r w:rsidR="005F1566" w:rsidRPr="003D0E02">
              <w:rPr>
                <w:b/>
                <w:i/>
              </w:rPr>
              <w:t>MARZO 202</w:t>
            </w:r>
            <w:r w:rsidR="00B111B0">
              <w:rPr>
                <w:b/>
                <w:i/>
              </w:rPr>
              <w:t>7</w:t>
            </w:r>
            <w:bookmarkStart w:id="0" w:name="_GoBack"/>
            <w:bookmarkEnd w:id="0"/>
            <w:r w:rsidR="008E3CDC" w:rsidRPr="003D0E02">
              <w:rPr>
                <w:b/>
                <w:i/>
              </w:rPr>
              <w:t>? QUALI RISULTATI INTERMEDI?</w:t>
            </w:r>
          </w:p>
          <w:p w14:paraId="355D871F" w14:textId="40CE18DF" w:rsidR="00D50247" w:rsidRDefault="00D50247" w:rsidP="00D5024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(Cosa ci s</w:t>
            </w:r>
            <w:r w:rsidR="00B266B4">
              <w:rPr>
                <w:i/>
              </w:rPr>
              <w:t>i aspetta che il gruppo produca</w:t>
            </w:r>
            <w:r>
              <w:rPr>
                <w:i/>
              </w:rPr>
              <w:t>?)</w:t>
            </w:r>
          </w:p>
          <w:p w14:paraId="2DC0A53F" w14:textId="3918C466" w:rsidR="006F17D9" w:rsidRPr="00CE0A61" w:rsidRDefault="00CD378F" w:rsidP="00813E89">
            <w:pPr>
              <w:autoSpaceDE w:val="0"/>
              <w:autoSpaceDN w:val="0"/>
              <w:adjustRightInd w:val="0"/>
            </w:pPr>
            <w:r>
              <w:t>[…]</w:t>
            </w:r>
          </w:p>
        </w:tc>
      </w:tr>
      <w:tr w:rsidR="00E301CE" w14:paraId="5C91B183" w14:textId="77777777" w:rsidTr="006F17D9">
        <w:trPr>
          <w:trHeight w:val="1988"/>
        </w:trPr>
        <w:tc>
          <w:tcPr>
            <w:tcW w:w="8222" w:type="dxa"/>
          </w:tcPr>
          <w:p w14:paraId="7E6DE79F" w14:textId="5950E74F" w:rsidR="00B14252" w:rsidRPr="003D0E02" w:rsidRDefault="00B14252" w:rsidP="00E301CE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3D0E02">
              <w:rPr>
                <w:b/>
                <w:i/>
              </w:rPr>
              <w:t>TEAM DI PROGETTO</w:t>
            </w:r>
            <w:r w:rsidR="0028209C" w:rsidRPr="003D0E02">
              <w:rPr>
                <w:b/>
                <w:i/>
              </w:rPr>
              <w:t xml:space="preserve"> E RISORSE</w:t>
            </w:r>
          </w:p>
          <w:p w14:paraId="5FB27725" w14:textId="62337BE6" w:rsidR="003D0E02" w:rsidRPr="00CE0A61" w:rsidRDefault="00CD378F" w:rsidP="00CE0A61">
            <w:pPr>
              <w:autoSpaceDE w:val="0"/>
              <w:autoSpaceDN w:val="0"/>
              <w:adjustRightInd w:val="0"/>
            </w:pPr>
            <w:r>
              <w:t>[…]</w:t>
            </w:r>
            <w:r w:rsidR="00CE0A61" w:rsidRPr="00F771E8">
              <w:t xml:space="preserve"> </w:t>
            </w:r>
          </w:p>
        </w:tc>
      </w:tr>
    </w:tbl>
    <w:p w14:paraId="26DB339F" w14:textId="535DE8BD" w:rsidR="00F0570F" w:rsidRPr="00CA75B1" w:rsidRDefault="00F0570F" w:rsidP="0036217E">
      <w:pPr>
        <w:widowControl w:val="0"/>
        <w:autoSpaceDE w:val="0"/>
        <w:autoSpaceDN w:val="0"/>
        <w:adjustRightInd w:val="0"/>
      </w:pPr>
    </w:p>
    <w:sectPr w:rsidR="00F0570F" w:rsidRPr="00CA75B1" w:rsidSect="00524A96">
      <w:headerReference w:type="even" r:id="rId11"/>
      <w:headerReference w:type="default" r:id="rId12"/>
      <w:footerReference w:type="even" r:id="rId13"/>
      <w:footerReference w:type="default" r:id="rId14"/>
      <w:type w:val="oddPage"/>
      <w:pgSz w:w="11900" w:h="16840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4FED2" w14:textId="77777777" w:rsidR="00216471" w:rsidRDefault="00216471">
      <w:r>
        <w:separator/>
      </w:r>
    </w:p>
    <w:p w14:paraId="7B109B7F" w14:textId="77777777" w:rsidR="00216471" w:rsidRDefault="00216471"/>
    <w:p w14:paraId="472A55D7" w14:textId="77777777" w:rsidR="00216471" w:rsidRDefault="00216471"/>
    <w:p w14:paraId="3E2BF8F0" w14:textId="77777777" w:rsidR="00216471" w:rsidRDefault="00216471"/>
  </w:endnote>
  <w:endnote w:type="continuationSeparator" w:id="0">
    <w:p w14:paraId="0B420E23" w14:textId="77777777" w:rsidR="00216471" w:rsidRDefault="00216471">
      <w:r>
        <w:continuationSeparator/>
      </w:r>
    </w:p>
    <w:p w14:paraId="00251A8D" w14:textId="77777777" w:rsidR="00216471" w:rsidRDefault="00216471"/>
    <w:p w14:paraId="2A7851CA" w14:textId="77777777" w:rsidR="00216471" w:rsidRDefault="00216471"/>
    <w:p w14:paraId="64E67F8F" w14:textId="77777777" w:rsidR="00216471" w:rsidRDefault="00216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D139E" w14:textId="77777777" w:rsidR="0010190E" w:rsidRDefault="0010190E" w:rsidP="00813E8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BA37C86" w14:textId="77777777" w:rsidR="0010190E" w:rsidRDefault="0010190E" w:rsidP="00524A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EC17D" w14:textId="4A1CB767" w:rsidR="0010190E" w:rsidRDefault="0010190E" w:rsidP="00813E8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B2A80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CA1D4C8" w14:textId="227B0D05" w:rsidR="0010190E" w:rsidRDefault="0010190E" w:rsidP="008D7672">
    <w:pPr>
      <w:pStyle w:val="Pidipagina"/>
      <w:tabs>
        <w:tab w:val="clear" w:pos="8505"/>
        <w:tab w:val="right" w:pos="8789"/>
        <w:tab w:val="right" w:pos="13467"/>
      </w:tabs>
      <w:ind w:right="360"/>
    </w:pPr>
    <w:r w:rsidRPr="00506F91">
      <w:t xml:space="preserve">Copyright </w:t>
    </w:r>
    <w:r>
      <w:t xml:space="preserve">© </w:t>
    </w:r>
    <w:r w:rsidR="00600164">
      <w:t>202</w:t>
    </w:r>
    <w:r w:rsidR="00B111B0">
      <w:t>6</w:t>
    </w:r>
    <w:r w:rsidR="005F1566">
      <w:t xml:space="preserve"> </w:t>
    </w:r>
    <w:r>
      <w:t>SDA Bocconi, Milano</w:t>
    </w:r>
  </w:p>
  <w:p w14:paraId="176CF60B" w14:textId="77777777" w:rsidR="0010190E" w:rsidRDefault="0010190E"/>
  <w:p w14:paraId="4A27C15D" w14:textId="77777777" w:rsidR="0010190E" w:rsidRDefault="001019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E1417" w14:textId="77777777" w:rsidR="00216471" w:rsidRDefault="00216471">
      <w:r>
        <w:separator/>
      </w:r>
    </w:p>
    <w:p w14:paraId="3E356902" w14:textId="77777777" w:rsidR="00216471" w:rsidRDefault="00216471"/>
    <w:p w14:paraId="220A437A" w14:textId="77777777" w:rsidR="00216471" w:rsidRDefault="00216471"/>
    <w:p w14:paraId="7ECB5950" w14:textId="77777777" w:rsidR="00216471" w:rsidRDefault="00216471"/>
  </w:footnote>
  <w:footnote w:type="continuationSeparator" w:id="0">
    <w:p w14:paraId="3BBB279C" w14:textId="77777777" w:rsidR="00216471" w:rsidRDefault="00216471">
      <w:r>
        <w:continuationSeparator/>
      </w:r>
    </w:p>
    <w:p w14:paraId="15EB5B19" w14:textId="77777777" w:rsidR="00216471" w:rsidRDefault="00216471"/>
    <w:p w14:paraId="0112963E" w14:textId="77777777" w:rsidR="00216471" w:rsidRDefault="00216471"/>
    <w:p w14:paraId="411A78ED" w14:textId="77777777" w:rsidR="00216471" w:rsidRDefault="002164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A069F" w14:textId="77777777" w:rsidR="0010190E" w:rsidRDefault="0010190E"/>
  <w:p w14:paraId="3A1CD349" w14:textId="77777777" w:rsidR="0010190E" w:rsidRDefault="0010190E"/>
  <w:p w14:paraId="7EE262F8" w14:textId="77777777" w:rsidR="0010190E" w:rsidRDefault="0010190E"/>
  <w:p w14:paraId="4DFBC0EC" w14:textId="77777777" w:rsidR="0010190E" w:rsidRDefault="001019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A2BBE" w14:textId="57931F3A" w:rsidR="0010190E" w:rsidRPr="00B266B4" w:rsidRDefault="0010190E" w:rsidP="00882894">
    <w:pPr>
      <w:pBdr>
        <w:bottom w:val="single" w:sz="12" w:space="1" w:color="auto"/>
      </w:pBdr>
      <w:tabs>
        <w:tab w:val="right" w:pos="8789"/>
        <w:tab w:val="right" w:pos="13467"/>
      </w:tabs>
      <w:rPr>
        <w:sz w:val="18"/>
        <w:szCs w:val="18"/>
        <w:lang w:val="en-US"/>
      </w:rPr>
    </w:pPr>
    <w:r w:rsidRPr="00B266B4">
      <w:rPr>
        <w:lang w:val="en-US"/>
      </w:rPr>
      <w:t xml:space="preserve">SDA Bocconi School of Management            </w:t>
    </w:r>
    <w:r w:rsidR="00C43176" w:rsidRPr="00B266B4">
      <w:rPr>
        <w:lang w:val="en-US"/>
      </w:rPr>
      <w:t xml:space="preserve">                             </w:t>
    </w:r>
    <w:r w:rsidRPr="00B266B4">
      <w:rPr>
        <w:lang w:val="en-US"/>
      </w:rPr>
      <w:t>A</w:t>
    </w:r>
    <w:r w:rsidR="00C43176" w:rsidRPr="00B266B4">
      <w:rPr>
        <w:lang w:val="en-US"/>
      </w:rPr>
      <w:t>c</w:t>
    </w:r>
    <w:r w:rsidR="00B266B4">
      <w:rPr>
        <w:lang w:val="en-US"/>
      </w:rPr>
      <w:t xml:space="preserve">tion Learning Project – EMMAP </w:t>
    </w:r>
    <w:r w:rsidR="00600164">
      <w:rPr>
        <w:lang w:val="en-US"/>
      </w:rPr>
      <w:t>XV</w:t>
    </w:r>
    <w:r w:rsidR="00B111B0">
      <w:rPr>
        <w:lang w:val="en-US"/>
      </w:rPr>
      <w:t>I</w:t>
    </w:r>
    <w:r w:rsidR="00D043E2">
      <w:rPr>
        <w:lang w:val="en-US"/>
      </w:rPr>
      <w:t>I</w:t>
    </w:r>
    <w:r w:rsidRPr="00B266B4">
      <w:rPr>
        <w:lang w:val="en-US"/>
      </w:rPr>
      <w:tab/>
    </w:r>
    <w:r w:rsidRPr="00B266B4">
      <w:rPr>
        <w:sz w:val="18"/>
        <w:szCs w:val="18"/>
        <w:lang w:val="en-US"/>
      </w:rPr>
      <w:tab/>
    </w:r>
  </w:p>
  <w:p w14:paraId="42ACE99F" w14:textId="77777777" w:rsidR="0010190E" w:rsidRPr="00B266B4" w:rsidRDefault="0010190E">
    <w:pPr>
      <w:rPr>
        <w:lang w:val="en-US"/>
      </w:rPr>
    </w:pPr>
  </w:p>
  <w:p w14:paraId="7E8B4B2E" w14:textId="77777777" w:rsidR="0010190E" w:rsidRPr="00B266B4" w:rsidRDefault="0010190E">
    <w:pPr>
      <w:rPr>
        <w:lang w:val="en-US"/>
      </w:rPr>
    </w:pPr>
  </w:p>
  <w:p w14:paraId="40D01C6C" w14:textId="77777777" w:rsidR="0010190E" w:rsidRPr="00B266B4" w:rsidRDefault="0010190E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7FAF"/>
    <w:multiLevelType w:val="hybridMultilevel"/>
    <w:tmpl w:val="30C435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801FF8"/>
    <w:multiLevelType w:val="hybridMultilevel"/>
    <w:tmpl w:val="B5E46DB2"/>
    <w:lvl w:ilvl="0" w:tplc="E40E9B2E">
      <w:start w:val="1"/>
      <w:numFmt w:val="bullet"/>
      <w:pStyle w:val="puntoelenco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77552"/>
    <w:multiLevelType w:val="hybridMultilevel"/>
    <w:tmpl w:val="E3EED284"/>
    <w:lvl w:ilvl="0" w:tplc="2C426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429F5"/>
    <w:multiLevelType w:val="hybridMultilevel"/>
    <w:tmpl w:val="40C4274C"/>
    <w:lvl w:ilvl="0" w:tplc="D1D0D4B2">
      <w:start w:val="1"/>
      <w:numFmt w:val="decimal"/>
      <w:pStyle w:val="puntonumerato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 fill="f" fillcolor="white" stroke="f">
      <v:fill color="white" on="f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8C"/>
    <w:rsid w:val="0000580D"/>
    <w:rsid w:val="00011399"/>
    <w:rsid w:val="00027A42"/>
    <w:rsid w:val="00051B15"/>
    <w:rsid w:val="0005470A"/>
    <w:rsid w:val="00054D9C"/>
    <w:rsid w:val="00066DE5"/>
    <w:rsid w:val="00071397"/>
    <w:rsid w:val="00075240"/>
    <w:rsid w:val="0009071E"/>
    <w:rsid w:val="00090A22"/>
    <w:rsid w:val="000948D1"/>
    <w:rsid w:val="000955FF"/>
    <w:rsid w:val="0009782C"/>
    <w:rsid w:val="000A0854"/>
    <w:rsid w:val="000A1DC6"/>
    <w:rsid w:val="000B1DF9"/>
    <w:rsid w:val="000B27E9"/>
    <w:rsid w:val="000B4477"/>
    <w:rsid w:val="000B7863"/>
    <w:rsid w:val="000C2415"/>
    <w:rsid w:val="000C5BC2"/>
    <w:rsid w:val="000D02CF"/>
    <w:rsid w:val="000D0DF3"/>
    <w:rsid w:val="000D36DF"/>
    <w:rsid w:val="000E0EC0"/>
    <w:rsid w:val="000E4CAA"/>
    <w:rsid w:val="000F6511"/>
    <w:rsid w:val="001012FC"/>
    <w:rsid w:val="0010190E"/>
    <w:rsid w:val="00102DC8"/>
    <w:rsid w:val="00104AFF"/>
    <w:rsid w:val="0010609A"/>
    <w:rsid w:val="00106F83"/>
    <w:rsid w:val="00113E85"/>
    <w:rsid w:val="0012042C"/>
    <w:rsid w:val="00126272"/>
    <w:rsid w:val="0013183E"/>
    <w:rsid w:val="00133465"/>
    <w:rsid w:val="00144750"/>
    <w:rsid w:val="001464E8"/>
    <w:rsid w:val="001468CB"/>
    <w:rsid w:val="00150B4B"/>
    <w:rsid w:val="001528F9"/>
    <w:rsid w:val="0016259C"/>
    <w:rsid w:val="00166B44"/>
    <w:rsid w:val="00170C35"/>
    <w:rsid w:val="00172861"/>
    <w:rsid w:val="0017710A"/>
    <w:rsid w:val="001817A4"/>
    <w:rsid w:val="00181ED9"/>
    <w:rsid w:val="001900BE"/>
    <w:rsid w:val="00195666"/>
    <w:rsid w:val="001A1D27"/>
    <w:rsid w:val="001C0F77"/>
    <w:rsid w:val="001C1057"/>
    <w:rsid w:val="001C1B38"/>
    <w:rsid w:val="001C411B"/>
    <w:rsid w:val="001C6E57"/>
    <w:rsid w:val="001C70F1"/>
    <w:rsid w:val="001D4888"/>
    <w:rsid w:val="001D4A50"/>
    <w:rsid w:val="001E6E6C"/>
    <w:rsid w:val="001F4EF2"/>
    <w:rsid w:val="001F58FF"/>
    <w:rsid w:val="001F6753"/>
    <w:rsid w:val="001F748A"/>
    <w:rsid w:val="00200645"/>
    <w:rsid w:val="0020357B"/>
    <w:rsid w:val="00213516"/>
    <w:rsid w:val="00215B45"/>
    <w:rsid w:val="00216471"/>
    <w:rsid w:val="00217EC1"/>
    <w:rsid w:val="00227016"/>
    <w:rsid w:val="0022791B"/>
    <w:rsid w:val="002305A1"/>
    <w:rsid w:val="00237AA1"/>
    <w:rsid w:val="002400DA"/>
    <w:rsid w:val="0024381B"/>
    <w:rsid w:val="00244225"/>
    <w:rsid w:val="00244EE7"/>
    <w:rsid w:val="002452C3"/>
    <w:rsid w:val="00245D3D"/>
    <w:rsid w:val="00247815"/>
    <w:rsid w:val="00247D61"/>
    <w:rsid w:val="00255C17"/>
    <w:rsid w:val="002671B2"/>
    <w:rsid w:val="00270C34"/>
    <w:rsid w:val="00272E24"/>
    <w:rsid w:val="0028209C"/>
    <w:rsid w:val="002A12B0"/>
    <w:rsid w:val="002A24C5"/>
    <w:rsid w:val="002A2F29"/>
    <w:rsid w:val="002A348E"/>
    <w:rsid w:val="002B0923"/>
    <w:rsid w:val="002B6FA8"/>
    <w:rsid w:val="002C5E44"/>
    <w:rsid w:val="002D0580"/>
    <w:rsid w:val="002D1779"/>
    <w:rsid w:val="002D4D78"/>
    <w:rsid w:val="002D67D9"/>
    <w:rsid w:val="002D7AE6"/>
    <w:rsid w:val="002F0C45"/>
    <w:rsid w:val="002F1790"/>
    <w:rsid w:val="002F2799"/>
    <w:rsid w:val="002F5AF3"/>
    <w:rsid w:val="00301EA4"/>
    <w:rsid w:val="00303BD5"/>
    <w:rsid w:val="00304589"/>
    <w:rsid w:val="00316389"/>
    <w:rsid w:val="00320EBE"/>
    <w:rsid w:val="00321FAE"/>
    <w:rsid w:val="0032382A"/>
    <w:rsid w:val="0033061B"/>
    <w:rsid w:val="00331B3D"/>
    <w:rsid w:val="00332D14"/>
    <w:rsid w:val="003375E0"/>
    <w:rsid w:val="0034622F"/>
    <w:rsid w:val="00355791"/>
    <w:rsid w:val="0036108A"/>
    <w:rsid w:val="0036217E"/>
    <w:rsid w:val="00363A11"/>
    <w:rsid w:val="00374336"/>
    <w:rsid w:val="00376AFA"/>
    <w:rsid w:val="003776AD"/>
    <w:rsid w:val="00377A50"/>
    <w:rsid w:val="00385829"/>
    <w:rsid w:val="0038695B"/>
    <w:rsid w:val="00392CE4"/>
    <w:rsid w:val="0039734E"/>
    <w:rsid w:val="003B67B9"/>
    <w:rsid w:val="003C3A7D"/>
    <w:rsid w:val="003C661A"/>
    <w:rsid w:val="003D0B01"/>
    <w:rsid w:val="003D0E02"/>
    <w:rsid w:val="003D18CB"/>
    <w:rsid w:val="003D4F5F"/>
    <w:rsid w:val="003D58A1"/>
    <w:rsid w:val="003D62E8"/>
    <w:rsid w:val="003E38A8"/>
    <w:rsid w:val="003E40B3"/>
    <w:rsid w:val="003E7455"/>
    <w:rsid w:val="003F038E"/>
    <w:rsid w:val="003F2CA3"/>
    <w:rsid w:val="003F7D14"/>
    <w:rsid w:val="004130B8"/>
    <w:rsid w:val="00413BF7"/>
    <w:rsid w:val="0041741F"/>
    <w:rsid w:val="004178D9"/>
    <w:rsid w:val="004214C3"/>
    <w:rsid w:val="0042586C"/>
    <w:rsid w:val="00434455"/>
    <w:rsid w:val="00450625"/>
    <w:rsid w:val="004516E4"/>
    <w:rsid w:val="004538A4"/>
    <w:rsid w:val="00454B2E"/>
    <w:rsid w:val="004608B6"/>
    <w:rsid w:val="0046599A"/>
    <w:rsid w:val="00470156"/>
    <w:rsid w:val="00480174"/>
    <w:rsid w:val="004827DF"/>
    <w:rsid w:val="00484A75"/>
    <w:rsid w:val="00487C41"/>
    <w:rsid w:val="00494141"/>
    <w:rsid w:val="00494CFD"/>
    <w:rsid w:val="00497AF9"/>
    <w:rsid w:val="004A6CDD"/>
    <w:rsid w:val="004A772C"/>
    <w:rsid w:val="004C28FC"/>
    <w:rsid w:val="004C3648"/>
    <w:rsid w:val="004C4157"/>
    <w:rsid w:val="004D7C2F"/>
    <w:rsid w:val="004F07DD"/>
    <w:rsid w:val="004F2C8D"/>
    <w:rsid w:val="004F7919"/>
    <w:rsid w:val="00502403"/>
    <w:rsid w:val="005028D1"/>
    <w:rsid w:val="00502ED7"/>
    <w:rsid w:val="0050383A"/>
    <w:rsid w:val="00506B90"/>
    <w:rsid w:val="00506F91"/>
    <w:rsid w:val="005077BC"/>
    <w:rsid w:val="00513F59"/>
    <w:rsid w:val="005143EB"/>
    <w:rsid w:val="00520F6A"/>
    <w:rsid w:val="0052145F"/>
    <w:rsid w:val="005214BC"/>
    <w:rsid w:val="00522F9C"/>
    <w:rsid w:val="00524A96"/>
    <w:rsid w:val="005262D1"/>
    <w:rsid w:val="00527A5E"/>
    <w:rsid w:val="00527BF5"/>
    <w:rsid w:val="00536D25"/>
    <w:rsid w:val="005451BB"/>
    <w:rsid w:val="0055098D"/>
    <w:rsid w:val="0055523E"/>
    <w:rsid w:val="0056069A"/>
    <w:rsid w:val="00561ADA"/>
    <w:rsid w:val="005630DD"/>
    <w:rsid w:val="005656A0"/>
    <w:rsid w:val="005708B3"/>
    <w:rsid w:val="00585351"/>
    <w:rsid w:val="005905F5"/>
    <w:rsid w:val="005914CD"/>
    <w:rsid w:val="0059716E"/>
    <w:rsid w:val="005A01F1"/>
    <w:rsid w:val="005A1755"/>
    <w:rsid w:val="005A23BC"/>
    <w:rsid w:val="005A64BF"/>
    <w:rsid w:val="005B7A6E"/>
    <w:rsid w:val="005C1ECA"/>
    <w:rsid w:val="005D4A6E"/>
    <w:rsid w:val="005D5BEE"/>
    <w:rsid w:val="005D7F46"/>
    <w:rsid w:val="005E2389"/>
    <w:rsid w:val="005E760D"/>
    <w:rsid w:val="005F1566"/>
    <w:rsid w:val="005F5581"/>
    <w:rsid w:val="00600164"/>
    <w:rsid w:val="006015AA"/>
    <w:rsid w:val="00602625"/>
    <w:rsid w:val="00604D13"/>
    <w:rsid w:val="0061085E"/>
    <w:rsid w:val="006221B9"/>
    <w:rsid w:val="00623CC6"/>
    <w:rsid w:val="00627C1A"/>
    <w:rsid w:val="0063169A"/>
    <w:rsid w:val="00633EC9"/>
    <w:rsid w:val="006471A6"/>
    <w:rsid w:val="00650F25"/>
    <w:rsid w:val="00661108"/>
    <w:rsid w:val="0067332E"/>
    <w:rsid w:val="00674000"/>
    <w:rsid w:val="00690EE8"/>
    <w:rsid w:val="006949BD"/>
    <w:rsid w:val="00696F40"/>
    <w:rsid w:val="00697C16"/>
    <w:rsid w:val="006A0D12"/>
    <w:rsid w:val="006B0094"/>
    <w:rsid w:val="006B4242"/>
    <w:rsid w:val="006B508F"/>
    <w:rsid w:val="006B7F3E"/>
    <w:rsid w:val="006C2484"/>
    <w:rsid w:val="006C4F44"/>
    <w:rsid w:val="006C5EAF"/>
    <w:rsid w:val="006C6AC0"/>
    <w:rsid w:val="006D0595"/>
    <w:rsid w:val="006D08E4"/>
    <w:rsid w:val="006D34B5"/>
    <w:rsid w:val="006D4710"/>
    <w:rsid w:val="006E1B51"/>
    <w:rsid w:val="006E2B97"/>
    <w:rsid w:val="006E3A78"/>
    <w:rsid w:val="006F17D9"/>
    <w:rsid w:val="006F3307"/>
    <w:rsid w:val="006F4B84"/>
    <w:rsid w:val="00703897"/>
    <w:rsid w:val="00704890"/>
    <w:rsid w:val="00712406"/>
    <w:rsid w:val="00712427"/>
    <w:rsid w:val="00713B13"/>
    <w:rsid w:val="00716AE5"/>
    <w:rsid w:val="0071700D"/>
    <w:rsid w:val="00720AFD"/>
    <w:rsid w:val="0073723D"/>
    <w:rsid w:val="00744EDF"/>
    <w:rsid w:val="007521FD"/>
    <w:rsid w:val="007562D3"/>
    <w:rsid w:val="00761348"/>
    <w:rsid w:val="007614A3"/>
    <w:rsid w:val="00763C24"/>
    <w:rsid w:val="00765596"/>
    <w:rsid w:val="00766CF3"/>
    <w:rsid w:val="00774549"/>
    <w:rsid w:val="00780C40"/>
    <w:rsid w:val="00782017"/>
    <w:rsid w:val="007859A4"/>
    <w:rsid w:val="00786D46"/>
    <w:rsid w:val="00791773"/>
    <w:rsid w:val="0079650E"/>
    <w:rsid w:val="00797D73"/>
    <w:rsid w:val="007A15BD"/>
    <w:rsid w:val="007A39D7"/>
    <w:rsid w:val="007A697C"/>
    <w:rsid w:val="007B0A20"/>
    <w:rsid w:val="007B2A80"/>
    <w:rsid w:val="007B66B9"/>
    <w:rsid w:val="007B7376"/>
    <w:rsid w:val="007C1F26"/>
    <w:rsid w:val="007C3332"/>
    <w:rsid w:val="007C58DC"/>
    <w:rsid w:val="007C7DAA"/>
    <w:rsid w:val="007D2D82"/>
    <w:rsid w:val="007D7248"/>
    <w:rsid w:val="007E400E"/>
    <w:rsid w:val="007E61C2"/>
    <w:rsid w:val="007F1136"/>
    <w:rsid w:val="007F42C6"/>
    <w:rsid w:val="007F503E"/>
    <w:rsid w:val="007F744F"/>
    <w:rsid w:val="00813CF4"/>
    <w:rsid w:val="00813E89"/>
    <w:rsid w:val="0081409F"/>
    <w:rsid w:val="00815E85"/>
    <w:rsid w:val="00823633"/>
    <w:rsid w:val="00830C9F"/>
    <w:rsid w:val="00834E88"/>
    <w:rsid w:val="00836227"/>
    <w:rsid w:val="00843CDC"/>
    <w:rsid w:val="00843D74"/>
    <w:rsid w:val="00844E5C"/>
    <w:rsid w:val="00846FC9"/>
    <w:rsid w:val="00852400"/>
    <w:rsid w:val="00855269"/>
    <w:rsid w:val="008576F1"/>
    <w:rsid w:val="008632B3"/>
    <w:rsid w:val="008700C7"/>
    <w:rsid w:val="00873C68"/>
    <w:rsid w:val="00874AEA"/>
    <w:rsid w:val="00875D15"/>
    <w:rsid w:val="008810E7"/>
    <w:rsid w:val="00882894"/>
    <w:rsid w:val="0088404E"/>
    <w:rsid w:val="00884A09"/>
    <w:rsid w:val="008918B0"/>
    <w:rsid w:val="008B1167"/>
    <w:rsid w:val="008B11EB"/>
    <w:rsid w:val="008B6054"/>
    <w:rsid w:val="008C3C2A"/>
    <w:rsid w:val="008D023F"/>
    <w:rsid w:val="008D4704"/>
    <w:rsid w:val="008D59D9"/>
    <w:rsid w:val="008D7672"/>
    <w:rsid w:val="008E1402"/>
    <w:rsid w:val="008E2D1E"/>
    <w:rsid w:val="008E3CDC"/>
    <w:rsid w:val="008E53AE"/>
    <w:rsid w:val="008F39C9"/>
    <w:rsid w:val="008F750E"/>
    <w:rsid w:val="009054F1"/>
    <w:rsid w:val="0091322F"/>
    <w:rsid w:val="009318FF"/>
    <w:rsid w:val="00932338"/>
    <w:rsid w:val="00941B6C"/>
    <w:rsid w:val="009461A2"/>
    <w:rsid w:val="009531A2"/>
    <w:rsid w:val="00971D90"/>
    <w:rsid w:val="009726E1"/>
    <w:rsid w:val="00983038"/>
    <w:rsid w:val="00990496"/>
    <w:rsid w:val="0099237A"/>
    <w:rsid w:val="00994AB1"/>
    <w:rsid w:val="00995BA0"/>
    <w:rsid w:val="00996333"/>
    <w:rsid w:val="00996F13"/>
    <w:rsid w:val="009A05D2"/>
    <w:rsid w:val="009A5678"/>
    <w:rsid w:val="009A6AF1"/>
    <w:rsid w:val="009A6CB2"/>
    <w:rsid w:val="009B2D35"/>
    <w:rsid w:val="009B3828"/>
    <w:rsid w:val="009B5319"/>
    <w:rsid w:val="009B6BA1"/>
    <w:rsid w:val="009D0FD7"/>
    <w:rsid w:val="009D2DC6"/>
    <w:rsid w:val="009D6BDF"/>
    <w:rsid w:val="009E0F82"/>
    <w:rsid w:val="009E2DE5"/>
    <w:rsid w:val="009E3026"/>
    <w:rsid w:val="009E446F"/>
    <w:rsid w:val="009E4B9C"/>
    <w:rsid w:val="009E6611"/>
    <w:rsid w:val="009E7A15"/>
    <w:rsid w:val="009F0875"/>
    <w:rsid w:val="009F65B2"/>
    <w:rsid w:val="00A04E37"/>
    <w:rsid w:val="00A07EA4"/>
    <w:rsid w:val="00A1181B"/>
    <w:rsid w:val="00A1352B"/>
    <w:rsid w:val="00A13AD6"/>
    <w:rsid w:val="00A15700"/>
    <w:rsid w:val="00A20E35"/>
    <w:rsid w:val="00A213D9"/>
    <w:rsid w:val="00A222DE"/>
    <w:rsid w:val="00A23EF6"/>
    <w:rsid w:val="00A254D2"/>
    <w:rsid w:val="00A25576"/>
    <w:rsid w:val="00A27147"/>
    <w:rsid w:val="00A3037A"/>
    <w:rsid w:val="00A53B47"/>
    <w:rsid w:val="00A55E2C"/>
    <w:rsid w:val="00A573FE"/>
    <w:rsid w:val="00A611E8"/>
    <w:rsid w:val="00A646AF"/>
    <w:rsid w:val="00A709E2"/>
    <w:rsid w:val="00A744B5"/>
    <w:rsid w:val="00A752D1"/>
    <w:rsid w:val="00A76799"/>
    <w:rsid w:val="00A77BE0"/>
    <w:rsid w:val="00A90879"/>
    <w:rsid w:val="00A9549C"/>
    <w:rsid w:val="00AA5D66"/>
    <w:rsid w:val="00AA7A19"/>
    <w:rsid w:val="00AC2145"/>
    <w:rsid w:val="00AD0FC8"/>
    <w:rsid w:val="00AD12AD"/>
    <w:rsid w:val="00AD5B23"/>
    <w:rsid w:val="00AD70E6"/>
    <w:rsid w:val="00AF3BC2"/>
    <w:rsid w:val="00AF53E4"/>
    <w:rsid w:val="00AF6C9C"/>
    <w:rsid w:val="00B012CB"/>
    <w:rsid w:val="00B012F1"/>
    <w:rsid w:val="00B106DA"/>
    <w:rsid w:val="00B111B0"/>
    <w:rsid w:val="00B132F6"/>
    <w:rsid w:val="00B134E2"/>
    <w:rsid w:val="00B13D6E"/>
    <w:rsid w:val="00B14252"/>
    <w:rsid w:val="00B17EA4"/>
    <w:rsid w:val="00B23879"/>
    <w:rsid w:val="00B24081"/>
    <w:rsid w:val="00B266B4"/>
    <w:rsid w:val="00B41782"/>
    <w:rsid w:val="00B42379"/>
    <w:rsid w:val="00B43DBC"/>
    <w:rsid w:val="00B444FD"/>
    <w:rsid w:val="00B46CAF"/>
    <w:rsid w:val="00B50E28"/>
    <w:rsid w:val="00B52CC4"/>
    <w:rsid w:val="00B52F72"/>
    <w:rsid w:val="00B53859"/>
    <w:rsid w:val="00B5668E"/>
    <w:rsid w:val="00B604E1"/>
    <w:rsid w:val="00B7250F"/>
    <w:rsid w:val="00B7377A"/>
    <w:rsid w:val="00B74EEA"/>
    <w:rsid w:val="00B823BB"/>
    <w:rsid w:val="00B904BD"/>
    <w:rsid w:val="00BA4B98"/>
    <w:rsid w:val="00BB3370"/>
    <w:rsid w:val="00BB7616"/>
    <w:rsid w:val="00BC5E8E"/>
    <w:rsid w:val="00BD623F"/>
    <w:rsid w:val="00BD7F3F"/>
    <w:rsid w:val="00BE2017"/>
    <w:rsid w:val="00BE278D"/>
    <w:rsid w:val="00BE7EE3"/>
    <w:rsid w:val="00BF3B75"/>
    <w:rsid w:val="00BF4980"/>
    <w:rsid w:val="00BF735C"/>
    <w:rsid w:val="00C179AD"/>
    <w:rsid w:val="00C2497E"/>
    <w:rsid w:val="00C26B77"/>
    <w:rsid w:val="00C35035"/>
    <w:rsid w:val="00C43176"/>
    <w:rsid w:val="00C47797"/>
    <w:rsid w:val="00C51DC7"/>
    <w:rsid w:val="00C54165"/>
    <w:rsid w:val="00C617F0"/>
    <w:rsid w:val="00C61BCC"/>
    <w:rsid w:val="00C626C0"/>
    <w:rsid w:val="00C62C7F"/>
    <w:rsid w:val="00C6438E"/>
    <w:rsid w:val="00C64EE0"/>
    <w:rsid w:val="00C652B9"/>
    <w:rsid w:val="00C74080"/>
    <w:rsid w:val="00C778CA"/>
    <w:rsid w:val="00C91D8B"/>
    <w:rsid w:val="00C924B3"/>
    <w:rsid w:val="00C92612"/>
    <w:rsid w:val="00C926C9"/>
    <w:rsid w:val="00C92A13"/>
    <w:rsid w:val="00CA1CDB"/>
    <w:rsid w:val="00CA5DEB"/>
    <w:rsid w:val="00CA6367"/>
    <w:rsid w:val="00CA75B1"/>
    <w:rsid w:val="00CA7A6C"/>
    <w:rsid w:val="00CC506F"/>
    <w:rsid w:val="00CC7B32"/>
    <w:rsid w:val="00CD1705"/>
    <w:rsid w:val="00CD378F"/>
    <w:rsid w:val="00CD4A20"/>
    <w:rsid w:val="00CD7C8A"/>
    <w:rsid w:val="00CE0A61"/>
    <w:rsid w:val="00CE4398"/>
    <w:rsid w:val="00CE4C27"/>
    <w:rsid w:val="00CE5350"/>
    <w:rsid w:val="00CF03F4"/>
    <w:rsid w:val="00CF14B8"/>
    <w:rsid w:val="00CF3395"/>
    <w:rsid w:val="00CF687A"/>
    <w:rsid w:val="00D043E2"/>
    <w:rsid w:val="00D06A1E"/>
    <w:rsid w:val="00D15892"/>
    <w:rsid w:val="00D2046B"/>
    <w:rsid w:val="00D21CCF"/>
    <w:rsid w:val="00D242B0"/>
    <w:rsid w:val="00D31625"/>
    <w:rsid w:val="00D34BB4"/>
    <w:rsid w:val="00D37D80"/>
    <w:rsid w:val="00D50247"/>
    <w:rsid w:val="00D64EBC"/>
    <w:rsid w:val="00D669F7"/>
    <w:rsid w:val="00D704FC"/>
    <w:rsid w:val="00D71E21"/>
    <w:rsid w:val="00D73F56"/>
    <w:rsid w:val="00D747B0"/>
    <w:rsid w:val="00D823BC"/>
    <w:rsid w:val="00D823DD"/>
    <w:rsid w:val="00D827F5"/>
    <w:rsid w:val="00D82FAD"/>
    <w:rsid w:val="00D865F4"/>
    <w:rsid w:val="00D93292"/>
    <w:rsid w:val="00D95756"/>
    <w:rsid w:val="00DB3F41"/>
    <w:rsid w:val="00DB6A31"/>
    <w:rsid w:val="00DB7B69"/>
    <w:rsid w:val="00DC33FC"/>
    <w:rsid w:val="00DC4691"/>
    <w:rsid w:val="00DC6DA9"/>
    <w:rsid w:val="00DD7A48"/>
    <w:rsid w:val="00DE102D"/>
    <w:rsid w:val="00DE2C61"/>
    <w:rsid w:val="00DE4A35"/>
    <w:rsid w:val="00DE7C98"/>
    <w:rsid w:val="00DF08EA"/>
    <w:rsid w:val="00DF1FAB"/>
    <w:rsid w:val="00DF53BD"/>
    <w:rsid w:val="00DF5450"/>
    <w:rsid w:val="00DF7764"/>
    <w:rsid w:val="00E0140C"/>
    <w:rsid w:val="00E06736"/>
    <w:rsid w:val="00E124B0"/>
    <w:rsid w:val="00E16C7A"/>
    <w:rsid w:val="00E22BC2"/>
    <w:rsid w:val="00E301CE"/>
    <w:rsid w:val="00E33753"/>
    <w:rsid w:val="00E33BAB"/>
    <w:rsid w:val="00E36F91"/>
    <w:rsid w:val="00E40B14"/>
    <w:rsid w:val="00E40C51"/>
    <w:rsid w:val="00E520B2"/>
    <w:rsid w:val="00E52852"/>
    <w:rsid w:val="00E535F9"/>
    <w:rsid w:val="00E55A36"/>
    <w:rsid w:val="00E61597"/>
    <w:rsid w:val="00E618C4"/>
    <w:rsid w:val="00E65366"/>
    <w:rsid w:val="00E67E26"/>
    <w:rsid w:val="00E75013"/>
    <w:rsid w:val="00E76881"/>
    <w:rsid w:val="00E9011D"/>
    <w:rsid w:val="00E93BF1"/>
    <w:rsid w:val="00EA34AE"/>
    <w:rsid w:val="00EA3BCB"/>
    <w:rsid w:val="00EA58FE"/>
    <w:rsid w:val="00EB34EC"/>
    <w:rsid w:val="00EC27FF"/>
    <w:rsid w:val="00ED2024"/>
    <w:rsid w:val="00ED2E7A"/>
    <w:rsid w:val="00ED48B7"/>
    <w:rsid w:val="00ED6620"/>
    <w:rsid w:val="00ED6739"/>
    <w:rsid w:val="00EE4D81"/>
    <w:rsid w:val="00EF3A92"/>
    <w:rsid w:val="00EF44C0"/>
    <w:rsid w:val="00F00DA7"/>
    <w:rsid w:val="00F02073"/>
    <w:rsid w:val="00F0570F"/>
    <w:rsid w:val="00F11E53"/>
    <w:rsid w:val="00F11E93"/>
    <w:rsid w:val="00F14150"/>
    <w:rsid w:val="00F23F67"/>
    <w:rsid w:val="00F27BDA"/>
    <w:rsid w:val="00F330CF"/>
    <w:rsid w:val="00F34E86"/>
    <w:rsid w:val="00F45304"/>
    <w:rsid w:val="00F503EB"/>
    <w:rsid w:val="00F55C21"/>
    <w:rsid w:val="00F60675"/>
    <w:rsid w:val="00F62813"/>
    <w:rsid w:val="00F62FCA"/>
    <w:rsid w:val="00F64BF4"/>
    <w:rsid w:val="00F771E8"/>
    <w:rsid w:val="00F802AC"/>
    <w:rsid w:val="00FA001D"/>
    <w:rsid w:val="00FA48E2"/>
    <w:rsid w:val="00FB2AF0"/>
    <w:rsid w:val="00FB5240"/>
    <w:rsid w:val="00FB5BB3"/>
    <w:rsid w:val="00FB7464"/>
    <w:rsid w:val="00FC03A6"/>
    <w:rsid w:val="00FC1A8C"/>
    <w:rsid w:val="00FC33C2"/>
    <w:rsid w:val="00FD3DE6"/>
    <w:rsid w:val="00FD71AB"/>
    <w:rsid w:val="00FE4C88"/>
    <w:rsid w:val="00FE657B"/>
    <w:rsid w:val="00FF4FAA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1424B424"/>
  <w15:docId w15:val="{12BC1571-BE0B-4AF9-9C20-B05ED042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C33C2"/>
    <w:pPr>
      <w:jc w:val="both"/>
    </w:pPr>
    <w:rPr>
      <w:lang w:eastAsia="en-US"/>
    </w:rPr>
  </w:style>
  <w:style w:type="paragraph" w:styleId="Titolo1">
    <w:name w:val="heading 1"/>
    <w:next w:val="Normale"/>
    <w:qFormat/>
    <w:rsid w:val="00873C68"/>
    <w:pPr>
      <w:keepNext/>
      <w:spacing w:before="240" w:after="120"/>
      <w:outlineLvl w:val="0"/>
    </w:pPr>
    <w:rPr>
      <w:rFonts w:ascii="Arial" w:hAnsi="Arial"/>
      <w:b/>
      <w:color w:val="000080"/>
      <w:sz w:val="28"/>
      <w:szCs w:val="24"/>
      <w:lang w:val="en-US" w:eastAsia="en-US"/>
    </w:rPr>
  </w:style>
  <w:style w:type="paragraph" w:styleId="Titolo2">
    <w:name w:val="heading 2"/>
    <w:next w:val="Normale"/>
    <w:qFormat/>
    <w:rsid w:val="00873C68"/>
    <w:pPr>
      <w:spacing w:before="200" w:after="80"/>
      <w:outlineLvl w:val="1"/>
    </w:pPr>
    <w:rPr>
      <w:rFonts w:ascii="Arial" w:hAnsi="Arial"/>
      <w:b/>
      <w:color w:val="000080"/>
      <w:sz w:val="24"/>
      <w:szCs w:val="24"/>
      <w:lang w:val="en-US" w:eastAsia="en-US"/>
    </w:rPr>
  </w:style>
  <w:style w:type="paragraph" w:styleId="Titolo3">
    <w:name w:val="heading 3"/>
    <w:next w:val="Normale"/>
    <w:qFormat/>
    <w:rsid w:val="00873C68"/>
    <w:pPr>
      <w:spacing w:before="200" w:after="40"/>
      <w:outlineLvl w:val="2"/>
    </w:pPr>
    <w:rPr>
      <w:rFonts w:ascii="Arial" w:hAnsi="Arial"/>
      <w:b/>
      <w:color w:val="000080"/>
      <w:lang w:val="en-US" w:eastAsia="en-US"/>
    </w:rPr>
  </w:style>
  <w:style w:type="paragraph" w:styleId="Titolo4">
    <w:name w:val="heading 4"/>
    <w:basedOn w:val="Normale"/>
    <w:next w:val="Normale"/>
    <w:qFormat/>
    <w:rsid w:val="00ED6620"/>
    <w:pPr>
      <w:keepNext/>
      <w:jc w:val="center"/>
      <w:outlineLvl w:val="3"/>
    </w:pPr>
    <w:rPr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ottotitolo">
    <w:name w:val="sottotitolo"/>
    <w:basedOn w:val="titolo"/>
    <w:link w:val="sottotitoloCarattere"/>
    <w:autoRedefine/>
    <w:rsid w:val="00DE2C61"/>
    <w:rPr>
      <w:color w:val="auto"/>
      <w:sz w:val="24"/>
      <w:szCs w:val="24"/>
    </w:rPr>
  </w:style>
  <w:style w:type="paragraph" w:customStyle="1" w:styleId="titolo">
    <w:name w:val="titolo"/>
    <w:link w:val="titoloCarattere"/>
    <w:rsid w:val="000A1DC6"/>
    <w:pPr>
      <w:spacing w:before="400" w:after="1200"/>
    </w:pPr>
    <w:rPr>
      <w:rFonts w:ascii="Arial" w:hAnsi="Arial"/>
      <w:b/>
      <w:color w:val="000080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DE2C61"/>
    <w:rPr>
      <w:rFonts w:ascii="Arial" w:hAnsi="Arial"/>
      <w:b/>
      <w:color w:val="000080"/>
      <w:sz w:val="32"/>
      <w:szCs w:val="32"/>
      <w:lang w:val="it-IT" w:eastAsia="en-US" w:bidi="ar-SA"/>
    </w:rPr>
  </w:style>
  <w:style w:type="character" w:customStyle="1" w:styleId="sottotitoloCarattere">
    <w:name w:val="sottotitolo Carattere"/>
    <w:basedOn w:val="titoloCarattere"/>
    <w:link w:val="sottotitolo"/>
    <w:rsid w:val="00DE2C61"/>
    <w:rPr>
      <w:rFonts w:ascii="Arial" w:hAnsi="Arial"/>
      <w:b/>
      <w:color w:val="000080"/>
      <w:sz w:val="24"/>
      <w:szCs w:val="24"/>
      <w:lang w:val="it-IT" w:eastAsia="en-US" w:bidi="ar-SA"/>
    </w:rPr>
  </w:style>
  <w:style w:type="paragraph" w:styleId="Testonotaapidipagina">
    <w:name w:val="footnote text"/>
    <w:basedOn w:val="Normale"/>
    <w:semiHidden/>
    <w:rsid w:val="005A01F1"/>
    <w:rPr>
      <w:sz w:val="18"/>
      <w:lang w:val="en-US"/>
    </w:rPr>
  </w:style>
  <w:style w:type="paragraph" w:customStyle="1" w:styleId="caso">
    <w:name w:val="caso"/>
    <w:basedOn w:val="Normale"/>
    <w:rsid w:val="0091322F"/>
    <w:pPr>
      <w:jc w:val="right"/>
    </w:pPr>
    <w:rPr>
      <w:rFonts w:ascii="Arial" w:hAnsi="Arial"/>
      <w:b/>
    </w:rPr>
  </w:style>
  <w:style w:type="table" w:customStyle="1" w:styleId="tabella">
    <w:name w:val="tabella"/>
    <w:basedOn w:val="Tabellanormale"/>
    <w:rsid w:val="0010609A"/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Rimandonotaapidipagina">
    <w:name w:val="footnote reference"/>
    <w:basedOn w:val="Carpredefinitoparagrafo"/>
    <w:semiHidden/>
    <w:rsid w:val="00ED6620"/>
    <w:rPr>
      <w:vertAlign w:val="superscript"/>
    </w:rPr>
  </w:style>
  <w:style w:type="paragraph" w:customStyle="1" w:styleId="figura">
    <w:name w:val="figura"/>
    <w:rsid w:val="000D02CF"/>
    <w:pPr>
      <w:spacing w:before="400"/>
    </w:pPr>
    <w:rPr>
      <w:i/>
      <w:iCs/>
      <w:lang w:val="en-US" w:eastAsia="en-US"/>
    </w:rPr>
  </w:style>
  <w:style w:type="paragraph" w:styleId="Pidipagina">
    <w:name w:val="footer"/>
    <w:rsid w:val="00F02073"/>
    <w:pPr>
      <w:pBdr>
        <w:top w:val="single" w:sz="4" w:space="2" w:color="000000"/>
      </w:pBdr>
      <w:tabs>
        <w:tab w:val="right" w:pos="8505"/>
      </w:tabs>
    </w:pPr>
    <w:rPr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513F59"/>
    <w:pPr>
      <w:widowControl w:val="0"/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170" w:type="dxa"/>
        <w:right w:w="170" w:type="dxa"/>
      </w:tblCellMar>
    </w:tblPr>
  </w:style>
  <w:style w:type="paragraph" w:customStyle="1" w:styleId="corsivo">
    <w:name w:val="corsivo"/>
    <w:basedOn w:val="Normale"/>
    <w:next w:val="Normale"/>
    <w:rsid w:val="0034622F"/>
    <w:pPr>
      <w:spacing w:before="60" w:after="60"/>
    </w:pPr>
    <w:rPr>
      <w:i/>
      <w:lang w:val="en-GB"/>
    </w:rPr>
  </w:style>
  <w:style w:type="paragraph" w:customStyle="1" w:styleId="TrightCarattere">
    <w:name w:val="T_right Carattere"/>
    <w:basedOn w:val="Normale"/>
    <w:link w:val="TrightCarattereCarattere"/>
    <w:rsid w:val="0010609A"/>
    <w:pPr>
      <w:suppressAutoHyphens/>
      <w:jc w:val="right"/>
    </w:pPr>
    <w:rPr>
      <w:sz w:val="18"/>
    </w:rPr>
  </w:style>
  <w:style w:type="character" w:customStyle="1" w:styleId="TrightCarattereCarattere">
    <w:name w:val="T_right Carattere Carattere"/>
    <w:basedOn w:val="Carpredefinitoparagrafo"/>
    <w:link w:val="TrightCarattere"/>
    <w:rsid w:val="0010609A"/>
    <w:rPr>
      <w:sz w:val="18"/>
      <w:lang w:val="it-IT" w:eastAsia="en-US" w:bidi="ar-SA"/>
    </w:rPr>
  </w:style>
  <w:style w:type="character" w:styleId="Rimandocommento">
    <w:name w:val="annotation reference"/>
    <w:basedOn w:val="Carpredefinitoparagrafo"/>
    <w:semiHidden/>
    <w:rsid w:val="002F2799"/>
    <w:rPr>
      <w:sz w:val="16"/>
      <w:szCs w:val="16"/>
    </w:rPr>
  </w:style>
  <w:style w:type="paragraph" w:customStyle="1" w:styleId="Tcenter">
    <w:name w:val="T_center"/>
    <w:basedOn w:val="Normale"/>
    <w:rsid w:val="00DE2C61"/>
    <w:pPr>
      <w:suppressAutoHyphens/>
      <w:jc w:val="center"/>
    </w:pPr>
    <w:rPr>
      <w:sz w:val="18"/>
      <w:lang w:val="en-GB"/>
    </w:rPr>
  </w:style>
  <w:style w:type="paragraph" w:styleId="Testocommento">
    <w:name w:val="annotation text"/>
    <w:basedOn w:val="Normale"/>
    <w:semiHidden/>
    <w:rsid w:val="002F2799"/>
  </w:style>
  <w:style w:type="paragraph" w:styleId="Soggettocommento">
    <w:name w:val="annotation subject"/>
    <w:basedOn w:val="Testocommento"/>
    <w:next w:val="Testocommento"/>
    <w:semiHidden/>
    <w:rsid w:val="002F2799"/>
    <w:rPr>
      <w:b/>
      <w:bCs/>
    </w:rPr>
  </w:style>
  <w:style w:type="paragraph" w:styleId="Testofumetto">
    <w:name w:val="Balloon Text"/>
    <w:basedOn w:val="Normale"/>
    <w:semiHidden/>
    <w:rsid w:val="002F2799"/>
    <w:rPr>
      <w:rFonts w:ascii="Tahoma" w:hAnsi="Tahoma" w:cs="Tahoma"/>
      <w:sz w:val="16"/>
      <w:szCs w:val="16"/>
    </w:rPr>
  </w:style>
  <w:style w:type="paragraph" w:customStyle="1" w:styleId="puntoelenco">
    <w:name w:val="punto elenco"/>
    <w:basedOn w:val="Normale"/>
    <w:autoRedefine/>
    <w:rsid w:val="00DE2C61"/>
    <w:pPr>
      <w:numPr>
        <w:numId w:val="2"/>
      </w:numPr>
      <w:suppressAutoHyphens/>
      <w:spacing w:before="40"/>
    </w:pPr>
  </w:style>
  <w:style w:type="paragraph" w:customStyle="1" w:styleId="puntonumerato">
    <w:name w:val="punto numerato"/>
    <w:basedOn w:val="Normale"/>
    <w:autoRedefine/>
    <w:rsid w:val="00DE2C61"/>
    <w:pPr>
      <w:numPr>
        <w:numId w:val="1"/>
      </w:numPr>
      <w:spacing w:before="60"/>
    </w:pPr>
    <w:rPr>
      <w:lang w:val="en-GB"/>
    </w:rPr>
  </w:style>
  <w:style w:type="paragraph" w:customStyle="1" w:styleId="stiletabella">
    <w:name w:val="stile tabella"/>
    <w:basedOn w:val="Normale"/>
    <w:autoRedefine/>
    <w:rsid w:val="00DE2C61"/>
    <w:pPr>
      <w:suppressAutoHyphens/>
      <w:jc w:val="left"/>
    </w:pPr>
    <w:rPr>
      <w:sz w:val="18"/>
    </w:rPr>
  </w:style>
  <w:style w:type="paragraph" w:styleId="Intestazione">
    <w:name w:val="header"/>
    <w:basedOn w:val="Normale"/>
    <w:rsid w:val="00C64EE0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178D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styleId="Grigliatabella1">
    <w:name w:val="Table Grid 1"/>
    <w:basedOn w:val="Tabellanormale"/>
    <w:rsid w:val="0031638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media1-Colore1">
    <w:name w:val="Medium Grid 1 Accent 1"/>
    <w:basedOn w:val="Tabellanormale"/>
    <w:uiPriority w:val="67"/>
    <w:rsid w:val="006E2B9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fondochiaro-Colore5">
    <w:name w:val="Light Shading Accent 5"/>
    <w:basedOn w:val="Tabellanormale"/>
    <w:uiPriority w:val="60"/>
    <w:rsid w:val="001E6E6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ellaclassica1">
    <w:name w:val="Table Classic 1"/>
    <w:basedOn w:val="Tabellanormale"/>
    <w:rsid w:val="00217EC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ellaWeb1">
    <w:name w:val="Table Web 1"/>
    <w:basedOn w:val="Tabellanormale"/>
    <w:rsid w:val="00A752D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styleId="Numeropagina">
    <w:name w:val="page number"/>
    <w:basedOn w:val="Carpredefinitoparagrafo"/>
    <w:rsid w:val="00524A96"/>
  </w:style>
  <w:style w:type="character" w:styleId="Collegamentoipertestuale">
    <w:name w:val="Hyperlink"/>
    <w:basedOn w:val="Carpredefinitoparagrafo"/>
    <w:rsid w:val="009E2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401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19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0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964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vori\idea_bocconi\modelli\boccon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7f942a-fda3-4d4c-a755-f765b270ff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4C64580477BA4194C8D1F7A613B659" ma:contentTypeVersion="18" ma:contentTypeDescription="Creare un nuovo documento." ma:contentTypeScope="" ma:versionID="feb082e5fb5f1a38ac4759bc892f28e4">
  <xsd:schema xmlns:xsd="http://www.w3.org/2001/XMLSchema" xmlns:xs="http://www.w3.org/2001/XMLSchema" xmlns:p="http://schemas.microsoft.com/office/2006/metadata/properties" xmlns:ns3="34d5b420-5751-4e2b-88b6-30c84bd731f8" xmlns:ns4="6f7f942a-fda3-4d4c-a755-f765b270fff1" targetNamespace="http://schemas.microsoft.com/office/2006/metadata/properties" ma:root="true" ma:fieldsID="0a050387ad710637cb502d70fa0a1147" ns3:_="" ns4:_="">
    <xsd:import namespace="34d5b420-5751-4e2b-88b6-30c84bd731f8"/>
    <xsd:import namespace="6f7f942a-fda3-4d4c-a755-f765b270ff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5b420-5751-4e2b-88b6-30c84bd73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f942a-fda3-4d4c-a755-f765b270f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7EE84-53D8-4C33-9E06-28E9772A50C2}">
  <ds:schemaRefs>
    <ds:schemaRef ds:uri="http://schemas.microsoft.com/office/2006/documentManagement/types"/>
    <ds:schemaRef ds:uri="6f7f942a-fda3-4d4c-a755-f765b270fff1"/>
    <ds:schemaRef ds:uri="http://schemas.microsoft.com/office/2006/metadata/properties"/>
    <ds:schemaRef ds:uri="http://schemas.openxmlformats.org/package/2006/metadata/core-properties"/>
    <ds:schemaRef ds:uri="http://purl.org/dc/terms/"/>
    <ds:schemaRef ds:uri="34d5b420-5751-4e2b-88b6-30c84bd731f8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2C18B8C-72AB-49E5-9286-A07E821DC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5F837-9952-446E-9E3B-D5EB63CB0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5b420-5751-4e2b-88b6-30c84bd731f8"/>
    <ds:schemaRef ds:uri="6f7f942a-fda3-4d4c-a755-f765b270f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944F4-D9AA-4A0C-AAA8-3264AB09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bocconi</Template>
  <TotalTime>4</TotalTime>
  <Pages>2</Pages>
  <Words>114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filippo fochi spa teaching notes</vt:lpstr>
      <vt:lpstr>filippo fochi spa teaching notes</vt:lpstr>
    </vt:vector>
  </TitlesOfParts>
  <Company>Università Luigi Bocconi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filippo fochi spa teaching notes</dc:title>
  <dc:creator>livio bernasconi</dc:creator>
  <cp:lastModifiedBy>Francesco Vide'</cp:lastModifiedBy>
  <cp:revision>6</cp:revision>
  <cp:lastPrinted>2016-03-09T10:37:00Z</cp:lastPrinted>
  <dcterms:created xsi:type="dcterms:W3CDTF">2024-07-04T13:39:00Z</dcterms:created>
  <dcterms:modified xsi:type="dcterms:W3CDTF">2026-06-08T08:02:00Z</dcterms:modified>
  <cp:category>AIFA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0x0101005B4C64580477BA4194C8D1F7A613B659</vt:lpwstr>
  </property>
</Properties>
</file>